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C026" w14:textId="77777777" w:rsidR="00A4356E" w:rsidRDefault="00A4356E">
      <w:pPr>
        <w:pStyle w:val="berschrift1"/>
        <w:keepLines/>
        <w:spacing w:after="40"/>
        <w:ind w:right="-442"/>
        <w:rPr>
          <w:sz w:val="46"/>
        </w:rPr>
      </w:pPr>
      <w:r>
        <w:rPr>
          <w:sz w:val="46"/>
        </w:rPr>
        <w:t xml:space="preserve">Personalfragebogen                     </w:t>
      </w:r>
      <w:r w:rsidR="00A72ED0">
        <w:rPr>
          <w:noProof/>
          <w:sz w:val="22"/>
          <w:lang w:val="en-GB" w:eastAsia="en-GB"/>
        </w:rPr>
        <w:drawing>
          <wp:inline distT="0" distB="0" distL="0" distR="0" wp14:anchorId="1EF9C846" wp14:editId="576D94C1">
            <wp:extent cx="1590675" cy="390525"/>
            <wp:effectExtent l="0" t="0" r="0" b="0"/>
            <wp:docPr id="1" name="Bild 1" descr="Hitec-logo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tec-logo-k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D6B0A" w14:textId="77777777" w:rsidR="00A4356E" w:rsidRDefault="00A4356E">
      <w:pPr>
        <w:rPr>
          <w:sz w:val="18"/>
        </w:rPr>
      </w:pPr>
      <w:r>
        <w:rPr>
          <w:b/>
          <w:sz w:val="18"/>
        </w:rPr>
        <w:t xml:space="preserve"> </w:t>
      </w:r>
    </w:p>
    <w:p w14:paraId="4A00346D" w14:textId="77777777" w:rsidR="00A4356E" w:rsidRDefault="00A4356E">
      <w:pPr>
        <w:rPr>
          <w:sz w:val="18"/>
        </w:rPr>
      </w:pPr>
    </w:p>
    <w:p w14:paraId="04E8129E" w14:textId="77777777" w:rsidR="00A4356E" w:rsidRDefault="00A4356E">
      <w:pPr>
        <w:rPr>
          <w:sz w:val="18"/>
        </w:rPr>
      </w:pPr>
    </w:p>
    <w:p w14:paraId="561EE2C8" w14:textId="77777777" w:rsidR="00A4356E" w:rsidRDefault="00A4356E">
      <w:pPr>
        <w:shd w:val="solid" w:color="FFC000" w:fill="auto"/>
        <w:rPr>
          <w:b/>
          <w:sz w:val="18"/>
        </w:rPr>
      </w:pPr>
      <w:r>
        <w:rPr>
          <w:b/>
          <w:sz w:val="18"/>
        </w:rPr>
        <w:t xml:space="preserve"> 1.</w:t>
      </w:r>
      <w:r>
        <w:rPr>
          <w:b/>
          <w:sz w:val="18"/>
        </w:rPr>
        <w:tab/>
        <w:t>Persönliche Angaben</w:t>
      </w:r>
    </w:p>
    <w:p w14:paraId="79EEF303" w14:textId="77777777" w:rsidR="00A4356E" w:rsidRDefault="00A4356E">
      <w:pPr>
        <w:rPr>
          <w:sz w:val="18"/>
        </w:rPr>
      </w:pPr>
    </w:p>
    <w:p w14:paraId="5EEDAA8E" w14:textId="63B031E6" w:rsidR="00A4356E" w:rsidRDefault="00A4356E">
      <w:pPr>
        <w:spacing w:before="120" w:line="480" w:lineRule="auto"/>
        <w:rPr>
          <w:sz w:val="18"/>
          <w:u w:val="single"/>
        </w:rPr>
      </w:pPr>
      <w:r>
        <w:rPr>
          <w:sz w:val="18"/>
        </w:rPr>
        <w:t xml:space="preserve">Name, Vorname: </w:t>
      </w:r>
    </w:p>
    <w:p w14:paraId="5EB4FC26" w14:textId="79771D57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Anschrift: </w:t>
      </w:r>
    </w:p>
    <w:p w14:paraId="603A3397" w14:textId="69AD9C2C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Bundesland: </w:t>
      </w:r>
    </w:p>
    <w:p w14:paraId="33DA1660" w14:textId="77777777" w:rsidR="0032056A" w:rsidRDefault="0032056A">
      <w:pPr>
        <w:spacing w:line="480" w:lineRule="auto"/>
        <w:rPr>
          <w:sz w:val="18"/>
        </w:rPr>
      </w:pPr>
    </w:p>
    <w:p w14:paraId="509937A4" w14:textId="444D30B5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Telefon: </w:t>
      </w:r>
    </w:p>
    <w:p w14:paraId="20F87575" w14:textId="605258BB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E-Mail: </w:t>
      </w:r>
    </w:p>
    <w:p w14:paraId="76BECC0A" w14:textId="77777777" w:rsidR="0032056A" w:rsidRDefault="0032056A">
      <w:pPr>
        <w:spacing w:line="480" w:lineRule="auto"/>
        <w:rPr>
          <w:sz w:val="18"/>
        </w:rPr>
      </w:pPr>
    </w:p>
    <w:p w14:paraId="10A680DD" w14:textId="5222FAFD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Geburtsdatum, Geburtsort: </w:t>
      </w:r>
    </w:p>
    <w:p w14:paraId="5EAA610B" w14:textId="23039BD2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Staatsangehörigkeit: </w:t>
      </w:r>
    </w:p>
    <w:p w14:paraId="4959DD21" w14:textId="5C7D8DF2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Familienstand: </w:t>
      </w:r>
    </w:p>
    <w:p w14:paraId="178517AD" w14:textId="57BB61C4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Kinder (Anzahl – bitte Nachweis beifügen): </w:t>
      </w:r>
    </w:p>
    <w:p w14:paraId="67EA15C5" w14:textId="4AA288C6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Kirchenzugehörigkeit: </w:t>
      </w:r>
    </w:p>
    <w:p w14:paraId="1A52232D" w14:textId="5865F556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Schwerbehinderung (Art und Grad): </w:t>
      </w:r>
    </w:p>
    <w:p w14:paraId="5C1C2B72" w14:textId="77777777" w:rsidR="0032056A" w:rsidRDefault="0032056A">
      <w:pPr>
        <w:spacing w:line="480" w:lineRule="auto"/>
        <w:rPr>
          <w:sz w:val="18"/>
        </w:rPr>
      </w:pPr>
    </w:p>
    <w:p w14:paraId="3FBB93CC" w14:textId="5A81C32D" w:rsidR="00A4356E" w:rsidRDefault="00A4356E">
      <w:pPr>
        <w:spacing w:line="480" w:lineRule="auto"/>
        <w:rPr>
          <w:sz w:val="18"/>
        </w:rPr>
      </w:pPr>
      <w:r w:rsidRPr="0032056A">
        <w:rPr>
          <w:b/>
          <w:sz w:val="18"/>
        </w:rPr>
        <w:t>Sozialversicherungsnummer</w:t>
      </w:r>
      <w:r>
        <w:rPr>
          <w:sz w:val="18"/>
        </w:rPr>
        <w:t xml:space="preserve">: </w:t>
      </w:r>
    </w:p>
    <w:p w14:paraId="1A21DBB8" w14:textId="77777777" w:rsidR="00A4356E" w:rsidRDefault="00A4356E">
      <w:pPr>
        <w:spacing w:line="480" w:lineRule="auto"/>
        <w:rPr>
          <w:sz w:val="18"/>
        </w:rPr>
      </w:pPr>
    </w:p>
    <w:p w14:paraId="1FF6D6D2" w14:textId="77777777" w:rsidR="00A4356E" w:rsidRDefault="00A4356E" w:rsidP="0032056A">
      <w:pPr>
        <w:spacing w:line="480" w:lineRule="auto"/>
        <w:ind w:firstLine="284"/>
        <w:rPr>
          <w:sz w:val="18"/>
        </w:rPr>
      </w:pPr>
      <w:r>
        <w:rPr>
          <w:sz w:val="18"/>
        </w:rPr>
        <w:t xml:space="preserve">Falls keine </w:t>
      </w:r>
      <w:proofErr w:type="spellStart"/>
      <w:r>
        <w:rPr>
          <w:sz w:val="18"/>
        </w:rPr>
        <w:t>Sozialversicherungnummer</w:t>
      </w:r>
      <w:proofErr w:type="spellEnd"/>
      <w:r>
        <w:rPr>
          <w:sz w:val="18"/>
        </w:rPr>
        <w:t xml:space="preserve"> angegeben werden kann: </w:t>
      </w:r>
    </w:p>
    <w:p w14:paraId="5B9BF9DF" w14:textId="77777777" w:rsidR="00A4356E" w:rsidRDefault="00A4356E" w:rsidP="0032056A">
      <w:pPr>
        <w:spacing w:line="480" w:lineRule="auto"/>
        <w:ind w:firstLine="284"/>
        <w:rPr>
          <w:sz w:val="18"/>
        </w:rPr>
      </w:pPr>
      <w:r>
        <w:rPr>
          <w:sz w:val="18"/>
        </w:rPr>
        <w:t xml:space="preserve">Geburtsname: </w:t>
      </w:r>
      <w:r>
        <w:rPr>
          <w:sz w:val="18"/>
        </w:rPr>
        <w:fldChar w:fldCharType="begin">
          <w:ffData>
            <w:name w:val="Regelung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09CDDA13" w14:textId="77777777" w:rsidR="00A4356E" w:rsidRDefault="00A4356E" w:rsidP="0032056A">
      <w:pPr>
        <w:spacing w:before="120" w:line="360" w:lineRule="auto"/>
        <w:ind w:firstLine="284"/>
        <w:rPr>
          <w:sz w:val="18"/>
        </w:rPr>
      </w:pPr>
      <w:proofErr w:type="spellStart"/>
      <w:r>
        <w:rPr>
          <w:sz w:val="18"/>
        </w:rPr>
        <w:t>Geburstsort</w:t>
      </w:r>
      <w:proofErr w:type="spellEnd"/>
      <w:r>
        <w:rPr>
          <w:sz w:val="18"/>
        </w:rPr>
        <w:t xml:space="preserve">: </w:t>
      </w:r>
      <w:r>
        <w:rPr>
          <w:sz w:val="18"/>
        </w:rPr>
        <w:fldChar w:fldCharType="begin">
          <w:ffData>
            <w:name w:val="Regelung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3933BA42" w14:textId="77777777" w:rsidR="00A4356E" w:rsidRDefault="00A4356E">
      <w:pPr>
        <w:spacing w:line="480" w:lineRule="auto"/>
        <w:rPr>
          <w:sz w:val="18"/>
        </w:rPr>
      </w:pPr>
    </w:p>
    <w:p w14:paraId="107D4807" w14:textId="06EED9A2" w:rsidR="00A4356E" w:rsidRDefault="00A4356E">
      <w:pPr>
        <w:spacing w:line="480" w:lineRule="auto"/>
        <w:rPr>
          <w:sz w:val="18"/>
        </w:rPr>
      </w:pPr>
      <w:r>
        <w:rPr>
          <w:sz w:val="18"/>
        </w:rPr>
        <w:t xml:space="preserve">Geschlecht: </w:t>
      </w:r>
      <w:r>
        <w:rPr>
          <w:sz w:val="18"/>
        </w:rPr>
        <w:tab/>
      </w:r>
      <w:r w:rsidR="0093513C">
        <w:rPr>
          <w:sz w:val="18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93513C">
        <w:rPr>
          <w:sz w:val="18"/>
        </w:rPr>
        <w:instrText xml:space="preserve"> FORMCHECKBOX </w:instrText>
      </w:r>
      <w:r w:rsidR="0093513C">
        <w:rPr>
          <w:sz w:val="18"/>
        </w:rPr>
      </w:r>
      <w:r w:rsidR="0093513C">
        <w:rPr>
          <w:sz w:val="18"/>
        </w:rPr>
        <w:fldChar w:fldCharType="separate"/>
      </w:r>
      <w:r w:rsidR="0093513C">
        <w:rPr>
          <w:sz w:val="18"/>
        </w:rPr>
        <w:fldChar w:fldCharType="end"/>
      </w:r>
      <w:bookmarkEnd w:id="0"/>
      <w:r>
        <w:rPr>
          <w:sz w:val="18"/>
        </w:rPr>
        <w:tab/>
        <w:t>weiblich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männlich</w:t>
      </w:r>
      <w:r w:rsidR="00C9206D">
        <w:rPr>
          <w:sz w:val="18"/>
        </w:rPr>
        <w:t xml:space="preserve">     </w:t>
      </w:r>
      <w:r w:rsidR="00C9206D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9206D">
        <w:rPr>
          <w:sz w:val="18"/>
        </w:rPr>
        <w:instrText xml:space="preserve"> FORMCHECKBOX </w:instrText>
      </w:r>
      <w:r w:rsidR="00C9206D">
        <w:rPr>
          <w:sz w:val="18"/>
        </w:rPr>
      </w:r>
      <w:r w:rsidR="00C9206D">
        <w:rPr>
          <w:sz w:val="18"/>
        </w:rPr>
        <w:fldChar w:fldCharType="separate"/>
      </w:r>
      <w:r w:rsidR="00C9206D">
        <w:rPr>
          <w:sz w:val="18"/>
        </w:rPr>
        <w:fldChar w:fldCharType="end"/>
      </w:r>
      <w:r w:rsidR="00C9206D">
        <w:rPr>
          <w:sz w:val="18"/>
        </w:rPr>
        <w:t xml:space="preserve"> divers</w:t>
      </w:r>
    </w:p>
    <w:p w14:paraId="3140E40C" w14:textId="77777777" w:rsidR="00A4356E" w:rsidRDefault="00A4356E">
      <w:pPr>
        <w:rPr>
          <w:sz w:val="18"/>
        </w:rPr>
      </w:pPr>
    </w:p>
    <w:p w14:paraId="21798058" w14:textId="107B19A2" w:rsidR="0032056A" w:rsidRPr="0032056A" w:rsidRDefault="0032056A">
      <w:pPr>
        <w:rPr>
          <w:b/>
          <w:sz w:val="18"/>
        </w:rPr>
      </w:pPr>
      <w:r w:rsidRPr="0032056A">
        <w:rPr>
          <w:b/>
          <w:sz w:val="18"/>
        </w:rPr>
        <w:t xml:space="preserve">Steuer-Identifikationsnummer: </w:t>
      </w:r>
    </w:p>
    <w:p w14:paraId="4D3D7D98" w14:textId="77777777" w:rsidR="0032056A" w:rsidRDefault="0032056A">
      <w:pPr>
        <w:rPr>
          <w:sz w:val="18"/>
        </w:rPr>
      </w:pPr>
    </w:p>
    <w:p w14:paraId="4B0810F3" w14:textId="5C999C16" w:rsidR="0032056A" w:rsidRDefault="006A4887">
      <w:pPr>
        <w:rPr>
          <w:sz w:val="18"/>
        </w:rPr>
      </w:pPr>
      <w:r>
        <w:rPr>
          <w:sz w:val="18"/>
        </w:rPr>
        <w:tab/>
        <w:t>Diese Beschäftigung ist</w:t>
      </w:r>
      <w:r w:rsidR="0032056A">
        <w:rPr>
          <w:sz w:val="18"/>
        </w:rPr>
        <w:t xml:space="preserve"> mein (Hinweis: Das </w:t>
      </w:r>
      <w:r w:rsidR="00A91494">
        <w:rPr>
          <w:sz w:val="18"/>
        </w:rPr>
        <w:t>Studium</w:t>
      </w:r>
      <w:r w:rsidR="0032056A">
        <w:rPr>
          <w:sz w:val="18"/>
        </w:rPr>
        <w:t xml:space="preserve"> ist kein steuerrechtliches Arbeitsverhältnis!)</w:t>
      </w:r>
    </w:p>
    <w:p w14:paraId="0F7F273A" w14:textId="77777777" w:rsidR="0032056A" w:rsidRDefault="0032056A">
      <w:pPr>
        <w:rPr>
          <w:sz w:val="18"/>
        </w:rPr>
      </w:pPr>
    </w:p>
    <w:p w14:paraId="1C109398" w14:textId="403789F1" w:rsidR="0032056A" w:rsidRDefault="0032056A">
      <w:pPr>
        <w:rPr>
          <w:sz w:val="18"/>
        </w:rPr>
      </w:pPr>
      <w:r>
        <w:rPr>
          <w:sz w:val="18"/>
        </w:rPr>
        <w:tab/>
      </w:r>
      <w:r w:rsidR="0093513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3C">
        <w:rPr>
          <w:sz w:val="18"/>
        </w:rPr>
        <w:instrText xml:space="preserve"> FORMCHECKBOX </w:instrText>
      </w:r>
      <w:r w:rsidR="0093513C">
        <w:rPr>
          <w:sz w:val="18"/>
        </w:rPr>
      </w:r>
      <w:r w:rsidR="0093513C">
        <w:rPr>
          <w:sz w:val="18"/>
        </w:rPr>
        <w:fldChar w:fldCharType="separate"/>
      </w:r>
      <w:r w:rsidR="0093513C">
        <w:rPr>
          <w:sz w:val="18"/>
        </w:rPr>
        <w:fldChar w:fldCharType="end"/>
      </w:r>
      <w:r>
        <w:rPr>
          <w:sz w:val="18"/>
        </w:rPr>
        <w:t xml:space="preserve"> Hauptarbeitsverhältnis mit der Lohnsteuerk</w:t>
      </w:r>
      <w:r w:rsidR="00FF6087">
        <w:rPr>
          <w:sz w:val="18"/>
        </w:rPr>
        <w:t>lasse</w:t>
      </w:r>
      <w:r>
        <w:rPr>
          <w:sz w:val="18"/>
        </w:rPr>
        <w:t xml:space="preserve">  </w:t>
      </w:r>
      <w:r w:rsidR="0093513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3C">
        <w:rPr>
          <w:sz w:val="18"/>
        </w:rPr>
        <w:instrText xml:space="preserve"> FORMCHECKBOX </w:instrText>
      </w:r>
      <w:r w:rsidR="0093513C">
        <w:rPr>
          <w:sz w:val="18"/>
        </w:rPr>
      </w:r>
      <w:r w:rsidR="0093513C">
        <w:rPr>
          <w:sz w:val="18"/>
        </w:rPr>
        <w:fldChar w:fldCharType="separate"/>
      </w:r>
      <w:r w:rsidR="0093513C">
        <w:rPr>
          <w:sz w:val="18"/>
        </w:rPr>
        <w:fldChar w:fldCharType="end"/>
      </w:r>
      <w:r>
        <w:rPr>
          <w:sz w:val="18"/>
        </w:rPr>
        <w:t xml:space="preserve"> I   </w:t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II   </w:t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III   </w:t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IV   </w:t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>V</w:t>
      </w:r>
    </w:p>
    <w:p w14:paraId="42FAF88C" w14:textId="77777777" w:rsidR="0032056A" w:rsidRDefault="0032056A">
      <w:pPr>
        <w:rPr>
          <w:sz w:val="18"/>
        </w:rPr>
      </w:pPr>
    </w:p>
    <w:p w14:paraId="311DF3E5" w14:textId="77777777" w:rsidR="0032056A" w:rsidRDefault="0032056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 w:rsidR="00FA4E67">
        <w:rPr>
          <w:sz w:val="18"/>
        </w:rPr>
        <w:t xml:space="preserve"> Nebenarbeits</w:t>
      </w:r>
      <w:r>
        <w:rPr>
          <w:sz w:val="18"/>
        </w:rPr>
        <w:t>verhältnis mit der Lohnsteuerklasse VI</w:t>
      </w:r>
    </w:p>
    <w:p w14:paraId="65225448" w14:textId="77777777" w:rsidR="0032056A" w:rsidRDefault="0032056A">
      <w:pPr>
        <w:rPr>
          <w:sz w:val="18"/>
        </w:rPr>
      </w:pPr>
      <w:r>
        <w:rPr>
          <w:sz w:val="18"/>
        </w:rPr>
        <w:tab/>
      </w:r>
    </w:p>
    <w:p w14:paraId="710841EB" w14:textId="77777777" w:rsidR="005F65E4" w:rsidRDefault="005F65E4">
      <w:pPr>
        <w:rPr>
          <w:b/>
          <w:sz w:val="18"/>
        </w:rPr>
      </w:pPr>
    </w:p>
    <w:p w14:paraId="64D5C68F" w14:textId="77777777" w:rsidR="0032056A" w:rsidRPr="0032056A" w:rsidRDefault="00A4356E">
      <w:pPr>
        <w:rPr>
          <w:b/>
          <w:sz w:val="18"/>
        </w:rPr>
      </w:pPr>
      <w:r w:rsidRPr="0032056A">
        <w:rPr>
          <w:b/>
          <w:sz w:val="18"/>
        </w:rPr>
        <w:t>Bankverbindung:</w:t>
      </w:r>
    </w:p>
    <w:p w14:paraId="782F5541" w14:textId="77777777" w:rsidR="0032056A" w:rsidRDefault="0032056A">
      <w:pPr>
        <w:rPr>
          <w:sz w:val="18"/>
        </w:rPr>
      </w:pPr>
    </w:p>
    <w:p w14:paraId="4AE6A1BD" w14:textId="2DB3A610" w:rsidR="00A4356E" w:rsidRDefault="0032056A" w:rsidP="0032056A">
      <w:pPr>
        <w:ind w:firstLine="284"/>
        <w:rPr>
          <w:sz w:val="18"/>
        </w:rPr>
      </w:pPr>
      <w:r>
        <w:rPr>
          <w:sz w:val="18"/>
        </w:rPr>
        <w:t xml:space="preserve">Bank: </w:t>
      </w:r>
      <w:r w:rsidR="00A4356E">
        <w:rPr>
          <w:sz w:val="18"/>
        </w:rPr>
        <w:t xml:space="preserve"> </w:t>
      </w:r>
    </w:p>
    <w:p w14:paraId="0CD7A48F" w14:textId="77777777" w:rsidR="0032056A" w:rsidRDefault="0032056A" w:rsidP="0032056A">
      <w:pPr>
        <w:ind w:firstLine="284"/>
        <w:rPr>
          <w:sz w:val="18"/>
        </w:rPr>
      </w:pPr>
    </w:p>
    <w:p w14:paraId="47D0ADB5" w14:textId="5FF6808A" w:rsidR="0032056A" w:rsidRDefault="0032056A" w:rsidP="0032056A">
      <w:pPr>
        <w:ind w:firstLine="284"/>
        <w:rPr>
          <w:sz w:val="18"/>
        </w:rPr>
      </w:pPr>
      <w:r>
        <w:rPr>
          <w:sz w:val="18"/>
        </w:rPr>
        <w:t xml:space="preserve">IBAN: </w:t>
      </w:r>
    </w:p>
    <w:p w14:paraId="2BA4D597" w14:textId="77777777" w:rsidR="0032056A" w:rsidRDefault="0032056A" w:rsidP="0032056A">
      <w:pPr>
        <w:ind w:firstLine="284"/>
        <w:rPr>
          <w:sz w:val="18"/>
        </w:rPr>
      </w:pPr>
    </w:p>
    <w:p w14:paraId="6DA2DDB7" w14:textId="0EAE07FA" w:rsidR="0032056A" w:rsidRDefault="0032056A" w:rsidP="0032056A">
      <w:pPr>
        <w:ind w:firstLine="284"/>
        <w:rPr>
          <w:sz w:val="18"/>
        </w:rPr>
      </w:pPr>
      <w:r>
        <w:rPr>
          <w:sz w:val="18"/>
        </w:rPr>
        <w:t xml:space="preserve">BIC: </w:t>
      </w:r>
    </w:p>
    <w:p w14:paraId="1C20A9D9" w14:textId="77777777" w:rsidR="00A4356E" w:rsidRDefault="00A4356E">
      <w:pPr>
        <w:rPr>
          <w:sz w:val="18"/>
        </w:rPr>
      </w:pPr>
    </w:p>
    <w:p w14:paraId="2C20A0C2" w14:textId="77777777" w:rsidR="00A4356E" w:rsidRDefault="00A4356E">
      <w:pPr>
        <w:rPr>
          <w:sz w:val="18"/>
        </w:rPr>
      </w:pPr>
    </w:p>
    <w:p w14:paraId="7AC3EB6B" w14:textId="77777777" w:rsidR="00A4356E" w:rsidRDefault="00A4356E">
      <w:pPr>
        <w:rPr>
          <w:sz w:val="18"/>
        </w:rPr>
      </w:pPr>
    </w:p>
    <w:p w14:paraId="492B69DF" w14:textId="77777777" w:rsidR="00A4356E" w:rsidRDefault="00A4356E">
      <w:pPr>
        <w:spacing w:line="480" w:lineRule="auto"/>
        <w:rPr>
          <w:sz w:val="18"/>
        </w:rPr>
      </w:pPr>
      <w:r>
        <w:rPr>
          <w:b/>
          <w:sz w:val="18"/>
        </w:rPr>
        <w:t>Studierende</w:t>
      </w:r>
      <w:r>
        <w:rPr>
          <w:sz w:val="18"/>
        </w:rPr>
        <w:t xml:space="preserve"> - Angabe des Hochschulsemesters </w:t>
      </w:r>
      <w:r>
        <w:rPr>
          <w:sz w:val="18"/>
        </w:rPr>
        <w:fldChar w:fldCharType="begin">
          <w:ffData>
            <w:name w:val="Regelung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 und des Fachsemesters</w:t>
      </w:r>
      <w:r>
        <w:rPr>
          <w:sz w:val="18"/>
        </w:rPr>
        <w:fldChar w:fldCharType="begin">
          <w:ffData>
            <w:name w:val="Regelung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21896F8C" w14:textId="77777777" w:rsidR="00A4356E" w:rsidRDefault="0032056A">
      <w:pPr>
        <w:rPr>
          <w:sz w:val="18"/>
        </w:rPr>
      </w:pPr>
      <w:r>
        <w:rPr>
          <w:sz w:val="18"/>
        </w:rPr>
        <w:t>(Semesterbescheinigung beifügen)</w:t>
      </w:r>
    </w:p>
    <w:p w14:paraId="3089180A" w14:textId="77777777" w:rsidR="00A4356E" w:rsidRDefault="00A4356E">
      <w:pPr>
        <w:rPr>
          <w:sz w:val="18"/>
        </w:rPr>
      </w:pPr>
    </w:p>
    <w:p w14:paraId="166C0ABB" w14:textId="77777777" w:rsidR="00A4356E" w:rsidRDefault="00A4356E">
      <w:pPr>
        <w:rPr>
          <w:sz w:val="18"/>
        </w:rPr>
      </w:pPr>
    </w:p>
    <w:p w14:paraId="49E46C45" w14:textId="77777777" w:rsidR="00A4356E" w:rsidRDefault="00A4356E">
      <w:pPr>
        <w:shd w:val="solid" w:color="FFCC00" w:fill="auto"/>
        <w:rPr>
          <w:b/>
          <w:sz w:val="18"/>
        </w:rPr>
      </w:pPr>
      <w:r>
        <w:rPr>
          <w:b/>
          <w:sz w:val="18"/>
        </w:rPr>
        <w:lastRenderedPageBreak/>
        <w:t xml:space="preserve"> 2.</w:t>
      </w:r>
      <w:r>
        <w:rPr>
          <w:b/>
          <w:sz w:val="18"/>
        </w:rPr>
        <w:tab/>
        <w:t>Status bei Beginn der Beschäftigung</w:t>
      </w:r>
      <w:r w:rsidR="005F65E4">
        <w:rPr>
          <w:b/>
          <w:sz w:val="18"/>
        </w:rPr>
        <w:t xml:space="preserve"> </w:t>
      </w:r>
    </w:p>
    <w:p w14:paraId="5B1A5FB7" w14:textId="77777777" w:rsidR="00A4356E" w:rsidRDefault="00A4356E">
      <w:pPr>
        <w:rPr>
          <w:sz w:val="18"/>
        </w:rPr>
      </w:pPr>
    </w:p>
    <w:p w14:paraId="1DD6E8B8" w14:textId="77777777" w:rsidR="00A4356E" w:rsidRDefault="00A4356E">
      <w:pPr>
        <w:spacing w:before="120" w:line="480" w:lineRule="auto"/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Schülerin/Schüler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5F65E4">
        <w:rPr>
          <w:sz w:val="18"/>
        </w:rPr>
        <w:tab/>
      </w:r>
      <w:r w:rsidR="005F65E4"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Selbständige/Selbständiger</w:t>
      </w:r>
    </w:p>
    <w:p w14:paraId="58AA8A46" w14:textId="11A91F91" w:rsidR="00A4356E" w:rsidRDefault="00A4356E">
      <w:pPr>
        <w:spacing w:line="480" w:lineRule="auto"/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Studentin/Student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5F65E4">
        <w:rPr>
          <w:sz w:val="18"/>
        </w:rPr>
        <w:tab/>
      </w:r>
      <w:r w:rsidR="005F65E4">
        <w:rPr>
          <w:sz w:val="18"/>
        </w:rPr>
        <w:tab/>
      </w:r>
      <w:r w:rsidR="0093513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3C">
        <w:rPr>
          <w:sz w:val="18"/>
        </w:rPr>
        <w:instrText xml:space="preserve"> FORMCHECKBOX </w:instrText>
      </w:r>
      <w:r w:rsidR="0093513C">
        <w:rPr>
          <w:sz w:val="18"/>
        </w:rPr>
      </w:r>
      <w:r w:rsidR="0093513C">
        <w:rPr>
          <w:sz w:val="18"/>
        </w:rPr>
        <w:fldChar w:fldCharType="separate"/>
      </w:r>
      <w:r w:rsidR="0093513C">
        <w:rPr>
          <w:sz w:val="18"/>
        </w:rPr>
        <w:fldChar w:fldCharType="end"/>
      </w:r>
      <w:r>
        <w:rPr>
          <w:sz w:val="18"/>
        </w:rPr>
        <w:tab/>
        <w:t xml:space="preserve">Arbeitslose/Arbeitsloser </w:t>
      </w:r>
    </w:p>
    <w:p w14:paraId="21877872" w14:textId="77777777" w:rsidR="00A4356E" w:rsidRDefault="00A4356E">
      <w:pPr>
        <w:spacing w:line="480" w:lineRule="auto"/>
        <w:ind w:right="-622"/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Schulentlassene/Schulentlassener</w:t>
      </w:r>
      <w:r>
        <w:rPr>
          <w:sz w:val="18"/>
        </w:rPr>
        <w:tab/>
      </w:r>
      <w:r>
        <w:rPr>
          <w:sz w:val="18"/>
        </w:rPr>
        <w:tab/>
      </w:r>
      <w:r w:rsidR="005F65E4">
        <w:rPr>
          <w:sz w:val="18"/>
        </w:rPr>
        <w:tab/>
      </w:r>
      <w:r w:rsidR="005F65E4"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Studienbewerberin/Studienbewerber</w:t>
      </w:r>
    </w:p>
    <w:p w14:paraId="65247F29" w14:textId="77777777" w:rsidR="00A4356E" w:rsidRDefault="00A4356E">
      <w:pPr>
        <w:spacing w:line="480" w:lineRule="auto"/>
        <w:ind w:right="-622"/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Hausfrau/Hausmann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5F65E4">
        <w:rPr>
          <w:sz w:val="18"/>
        </w:rPr>
        <w:tab/>
      </w:r>
      <w:r w:rsidR="005F65E4"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Wehr-/Zivildienstleistender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442F2841" w14:textId="77777777" w:rsidR="00A4356E" w:rsidRDefault="00A4356E">
      <w:pPr>
        <w:spacing w:line="480" w:lineRule="auto"/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Beamtin/Beamter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5F65E4">
        <w:rPr>
          <w:sz w:val="18"/>
        </w:rPr>
        <w:tab/>
      </w:r>
      <w:r w:rsidR="005F65E4"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 xml:space="preserve">Arbeitnehmerin/Arbeitnehmer </w:t>
      </w:r>
    </w:p>
    <w:p w14:paraId="60280FB7" w14:textId="77777777" w:rsidR="00A4356E" w:rsidRDefault="00A4356E">
      <w:pPr>
        <w:spacing w:line="480" w:lineRule="auto"/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Hochschulabsolventin/Hochschulabsolvent</w:t>
      </w:r>
      <w:r w:rsidR="0032056A"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 xml:space="preserve">Sonstige: </w:t>
      </w:r>
      <w:r w:rsidR="005F65E4">
        <w:rPr>
          <w:sz w:val="18"/>
        </w:rPr>
        <w:t xml:space="preserve">     </w:t>
      </w:r>
    </w:p>
    <w:p w14:paraId="7BEFD1F8" w14:textId="77777777" w:rsidR="00A4356E" w:rsidRDefault="00A4356E">
      <w:pPr>
        <w:spacing w:line="480" w:lineRule="auto"/>
        <w:rPr>
          <w:sz w:val="18"/>
        </w:rPr>
      </w:pPr>
    </w:p>
    <w:p w14:paraId="3A5705EA" w14:textId="77777777" w:rsidR="00A4356E" w:rsidRDefault="00A4356E">
      <w:pPr>
        <w:shd w:val="solid" w:color="FFCC00" w:fill="auto"/>
        <w:rPr>
          <w:b/>
          <w:sz w:val="18"/>
        </w:rPr>
      </w:pPr>
      <w:r>
        <w:rPr>
          <w:b/>
          <w:sz w:val="18"/>
        </w:rPr>
        <w:t xml:space="preserve"> 3.</w:t>
      </w:r>
      <w:r>
        <w:rPr>
          <w:b/>
          <w:sz w:val="18"/>
        </w:rPr>
        <w:tab/>
        <w:t>Angaben zur Krankenversicherung</w:t>
      </w:r>
    </w:p>
    <w:p w14:paraId="378AAE5C" w14:textId="77777777" w:rsidR="00A4356E" w:rsidRDefault="00A4356E">
      <w:pPr>
        <w:rPr>
          <w:sz w:val="18"/>
        </w:rPr>
      </w:pPr>
    </w:p>
    <w:p w14:paraId="5E4FDCC8" w14:textId="202CABD5" w:rsidR="009F5340" w:rsidRDefault="009F5340" w:rsidP="009F5340">
      <w:pPr>
        <w:pStyle w:val="Funotentext"/>
        <w:spacing w:before="120" w:after="120"/>
        <w:rPr>
          <w:sz w:val="18"/>
        </w:rPr>
      </w:pPr>
      <w:r>
        <w:rPr>
          <w:sz w:val="18"/>
        </w:rPr>
        <w:t xml:space="preserve">bei (Krankenkasse): </w:t>
      </w:r>
    </w:p>
    <w:p w14:paraId="38D5CAEF" w14:textId="6CC8E005" w:rsidR="009F5340" w:rsidRDefault="009F5340" w:rsidP="009F5340">
      <w:pPr>
        <w:pStyle w:val="Funotentext"/>
        <w:spacing w:after="120" w:line="480" w:lineRule="auto"/>
        <w:rPr>
          <w:sz w:val="18"/>
        </w:rPr>
      </w:pPr>
      <w:r>
        <w:rPr>
          <w:sz w:val="18"/>
        </w:rPr>
        <w:t>Anschrift der Krankenkasse:</w:t>
      </w:r>
      <w:r w:rsidR="00A91494">
        <w:rPr>
          <w:sz w:val="18"/>
        </w:rPr>
        <w:t xml:space="preserve"> </w:t>
      </w:r>
    </w:p>
    <w:p w14:paraId="7CD70A56" w14:textId="4CB91944" w:rsidR="009F5340" w:rsidRDefault="004453CF" w:rsidP="004453CF">
      <w:pPr>
        <w:pStyle w:val="Funotentext"/>
        <w:spacing w:after="120" w:line="480" w:lineRule="auto"/>
        <w:rPr>
          <w:sz w:val="18"/>
        </w:rPr>
      </w:pPr>
      <w:r>
        <w:rPr>
          <w:sz w:val="18"/>
        </w:rPr>
        <w:t xml:space="preserve">Art der Versicherung:     </w:t>
      </w:r>
      <w:r w:rsidR="0093513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3C">
        <w:rPr>
          <w:sz w:val="18"/>
        </w:rPr>
        <w:instrText xml:space="preserve"> FORMCHECKBOX </w:instrText>
      </w:r>
      <w:r w:rsidR="0093513C">
        <w:rPr>
          <w:sz w:val="18"/>
        </w:rPr>
      </w:r>
      <w:r w:rsidR="0093513C">
        <w:rPr>
          <w:sz w:val="18"/>
        </w:rPr>
        <w:fldChar w:fldCharType="separate"/>
      </w:r>
      <w:r w:rsidR="0093513C">
        <w:rPr>
          <w:sz w:val="18"/>
        </w:rPr>
        <w:fldChar w:fldCharType="end"/>
      </w:r>
      <w:r>
        <w:rPr>
          <w:sz w:val="18"/>
        </w:rPr>
        <w:t xml:space="preserve">  Eigenen Mitgliedschaft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Familienversicherung</w:t>
      </w:r>
    </w:p>
    <w:p w14:paraId="60B48B70" w14:textId="113DE5F1" w:rsidR="00A4356E" w:rsidRDefault="0093513C">
      <w:pPr>
        <w:spacing w:before="120" w:line="360" w:lineRule="auto"/>
        <w:rPr>
          <w:sz w:val="18"/>
        </w:rPr>
      </w:pP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 w:rsidR="00A4356E">
        <w:rPr>
          <w:sz w:val="18"/>
        </w:rPr>
        <w:tab/>
        <w:t>Ich bin in der gesetzlichen Krankenversicherung versichert.</w:t>
      </w:r>
    </w:p>
    <w:p w14:paraId="09562DD2" w14:textId="77777777" w:rsidR="00A4356E" w:rsidRDefault="00A4356E">
      <w:pPr>
        <w:spacing w:before="120" w:line="360" w:lineRule="auto"/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Ich bin freiwillig in der gesetzlichen Krankenversicherung versichert.</w:t>
      </w:r>
    </w:p>
    <w:p w14:paraId="4A287481" w14:textId="77777777" w:rsidR="00FF6087" w:rsidRDefault="00A4356E" w:rsidP="004453CF">
      <w:pPr>
        <w:spacing w:before="120" w:line="360" w:lineRule="auto"/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>Ich bin privat versichert.</w:t>
      </w:r>
    </w:p>
    <w:p w14:paraId="0D0A60F1" w14:textId="77777777" w:rsidR="004453CF" w:rsidRDefault="004453CF" w:rsidP="004453CF">
      <w:pPr>
        <w:spacing w:before="120" w:line="360" w:lineRule="auto"/>
        <w:rPr>
          <w:sz w:val="18"/>
        </w:rPr>
      </w:pPr>
    </w:p>
    <w:p w14:paraId="6235BC7D" w14:textId="77777777" w:rsidR="00A4356E" w:rsidRDefault="00A4356E">
      <w:pPr>
        <w:pStyle w:val="Funotentext"/>
        <w:shd w:val="solid" w:color="FFCC00" w:fill="auto"/>
        <w:rPr>
          <w:b/>
          <w:sz w:val="18"/>
        </w:rPr>
      </w:pPr>
      <w:r>
        <w:rPr>
          <w:b/>
          <w:sz w:val="18"/>
        </w:rPr>
        <w:t>4.</w:t>
      </w:r>
      <w:r>
        <w:rPr>
          <w:b/>
          <w:sz w:val="18"/>
        </w:rPr>
        <w:tab/>
        <w:t>Weitere Beschäftigungen</w:t>
      </w:r>
    </w:p>
    <w:p w14:paraId="428CF76E" w14:textId="77777777" w:rsidR="00A4356E" w:rsidRDefault="00A4356E">
      <w:pPr>
        <w:rPr>
          <w:sz w:val="18"/>
        </w:rPr>
      </w:pPr>
    </w:p>
    <w:p w14:paraId="34FCFFA4" w14:textId="77777777" w:rsidR="00A4356E" w:rsidRDefault="00A4356E">
      <w:pPr>
        <w:rPr>
          <w:sz w:val="18"/>
        </w:rPr>
      </w:pPr>
    </w:p>
    <w:p w14:paraId="68E817C2" w14:textId="77777777" w:rsidR="00A4356E" w:rsidRDefault="00A4356E">
      <w:pPr>
        <w:rPr>
          <w:sz w:val="18"/>
        </w:rPr>
      </w:pPr>
      <w:r>
        <w:rPr>
          <w:sz w:val="18"/>
        </w:rPr>
        <w:t xml:space="preserve">Es besteht/ bestehen derzeit ein oder </w:t>
      </w:r>
      <w:proofErr w:type="gramStart"/>
      <w:r>
        <w:rPr>
          <w:sz w:val="18"/>
        </w:rPr>
        <w:t>mehrere Beschäftigungsverhältnis</w:t>
      </w:r>
      <w:proofErr w:type="gramEnd"/>
      <w:r>
        <w:rPr>
          <w:sz w:val="18"/>
        </w:rPr>
        <w:t>(se) bei (einem) anderen Arbeitgeber(n)</w:t>
      </w:r>
    </w:p>
    <w:p w14:paraId="2AE45DDF" w14:textId="77777777" w:rsidR="00A4356E" w:rsidRDefault="00A4356E">
      <w:pPr>
        <w:pStyle w:val="Funotentext"/>
        <w:rPr>
          <w:sz w:val="18"/>
        </w:rPr>
      </w:pPr>
    </w:p>
    <w:p w14:paraId="15F1F92C" w14:textId="18EB4805" w:rsidR="00A4356E" w:rsidRDefault="0093513C">
      <w:pPr>
        <w:rPr>
          <w:sz w:val="18"/>
        </w:rPr>
      </w:pP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 w:rsidR="00A4356E">
        <w:rPr>
          <w:sz w:val="18"/>
        </w:rPr>
        <w:tab/>
        <w:t>nein</w:t>
      </w:r>
    </w:p>
    <w:p w14:paraId="7EF0D98F" w14:textId="77777777" w:rsidR="00A4356E" w:rsidRDefault="00A4356E">
      <w:pPr>
        <w:rPr>
          <w:sz w:val="18"/>
        </w:rPr>
      </w:pPr>
    </w:p>
    <w:p w14:paraId="78D73536" w14:textId="77777777" w:rsidR="00A4356E" w:rsidRDefault="00A4356E">
      <w:pPr>
        <w:rPr>
          <w:sz w:val="18"/>
        </w:rPr>
      </w:pPr>
      <w:r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ab/>
        <w:t xml:space="preserve">ja. Ich übe derzeit folgende Beschäftigungen aus: </w:t>
      </w:r>
    </w:p>
    <w:p w14:paraId="732158F7" w14:textId="77777777" w:rsidR="00A4356E" w:rsidRDefault="00A4356E">
      <w:pPr>
        <w:pStyle w:val="Funotentext"/>
        <w:rPr>
          <w:sz w:val="18"/>
          <w:vertAlign w:val="subscrip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3707"/>
        <w:gridCol w:w="2966"/>
      </w:tblGrid>
      <w:tr w:rsidR="00A4356E" w14:paraId="3B5EB8FA" w14:textId="77777777">
        <w:trPr>
          <w:trHeight w:val="285"/>
        </w:trPr>
        <w:tc>
          <w:tcPr>
            <w:tcW w:w="2966" w:type="dxa"/>
            <w:shd w:val="clear" w:color="auto" w:fill="FFFFFF"/>
            <w:tcMar>
              <w:left w:w="0" w:type="dxa"/>
            </w:tcMar>
          </w:tcPr>
          <w:p w14:paraId="615F01C7" w14:textId="77777777" w:rsidR="00A4356E" w:rsidRDefault="00C9206D">
            <w:pPr>
              <w:pStyle w:val="Funotentext"/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>Beschäftigungsdauer</w:t>
            </w:r>
          </w:p>
        </w:tc>
        <w:tc>
          <w:tcPr>
            <w:tcW w:w="3707" w:type="dxa"/>
            <w:shd w:val="clear" w:color="auto" w:fill="FFFFFF"/>
            <w:tcMar>
              <w:left w:w="0" w:type="dxa"/>
            </w:tcMar>
          </w:tcPr>
          <w:p w14:paraId="14D4077D" w14:textId="77777777" w:rsidR="00A4356E" w:rsidRDefault="00A4356E">
            <w:pPr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 xml:space="preserve">Arbeitgeber mit Adresse </w:t>
            </w:r>
          </w:p>
        </w:tc>
        <w:tc>
          <w:tcPr>
            <w:tcW w:w="2966" w:type="dxa"/>
            <w:shd w:val="clear" w:color="auto" w:fill="FFFFFF"/>
            <w:tcMar>
              <w:left w:w="0" w:type="dxa"/>
            </w:tcMar>
          </w:tcPr>
          <w:p w14:paraId="252FF1DF" w14:textId="77777777" w:rsidR="00A4356E" w:rsidRDefault="00A4356E">
            <w:pPr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 xml:space="preserve">Die weitere Beschäftigung ist </w:t>
            </w:r>
          </w:p>
        </w:tc>
      </w:tr>
      <w:tr w:rsidR="00C9206D" w14:paraId="18F8201F" w14:textId="77777777" w:rsidTr="00C9206D">
        <w:trPr>
          <w:trHeight w:val="773"/>
        </w:trPr>
        <w:tc>
          <w:tcPr>
            <w:tcW w:w="2966" w:type="dxa"/>
            <w:vMerge w:val="restart"/>
            <w:shd w:val="clear" w:color="auto" w:fill="FFFFFF"/>
            <w:tcMar>
              <w:left w:w="0" w:type="dxa"/>
            </w:tcMar>
          </w:tcPr>
          <w:p w14:paraId="3BEB14CE" w14:textId="77777777" w:rsidR="00C9206D" w:rsidRDefault="00C9206D" w:rsidP="00C9206D">
            <w:pPr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 xml:space="preserve">Beginn: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489EF56" w14:textId="77777777" w:rsidR="00C9206D" w:rsidRDefault="00C9206D" w:rsidP="00C9206D">
            <w:pPr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 xml:space="preserve">Ende: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707" w:type="dxa"/>
            <w:shd w:val="clear" w:color="auto" w:fill="FFFFFF"/>
            <w:tcMar>
              <w:left w:w="0" w:type="dxa"/>
            </w:tcMar>
          </w:tcPr>
          <w:p w14:paraId="7AAFA189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ED5092B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</w:p>
        </w:tc>
        <w:tc>
          <w:tcPr>
            <w:tcW w:w="2966" w:type="dxa"/>
            <w:vMerge w:val="restart"/>
            <w:shd w:val="clear" w:color="auto" w:fill="FFFFFF"/>
            <w:tcMar>
              <w:left w:w="0" w:type="dxa"/>
            </w:tcMar>
          </w:tcPr>
          <w:p w14:paraId="0DCD8EF7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geringfügig entlohnt</w:t>
            </w:r>
          </w:p>
          <w:p w14:paraId="21F25321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  <w:proofErr w:type="spellStart"/>
            <w:r>
              <w:rPr>
                <w:sz w:val="18"/>
              </w:rPr>
              <w:t>monatl</w:t>
            </w:r>
            <w:proofErr w:type="spellEnd"/>
            <w:r>
              <w:rPr>
                <w:sz w:val="18"/>
              </w:rPr>
              <w:t>. Entgelt: ______________</w:t>
            </w:r>
          </w:p>
          <w:p w14:paraId="686BD1B5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</w:p>
          <w:p w14:paraId="0B58F9DA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nicht geringfügig entlohnt</w:t>
            </w:r>
          </w:p>
          <w:p w14:paraId="6F75E5A7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  <w:proofErr w:type="spellStart"/>
            <w:r>
              <w:rPr>
                <w:sz w:val="18"/>
              </w:rPr>
              <w:t>monatl</w:t>
            </w:r>
            <w:proofErr w:type="spellEnd"/>
            <w:r>
              <w:rPr>
                <w:sz w:val="18"/>
              </w:rPr>
              <w:t>. Entgelt: ______________</w:t>
            </w:r>
          </w:p>
        </w:tc>
      </w:tr>
      <w:tr w:rsidR="00C9206D" w14:paraId="7FAA0BC9" w14:textId="77777777">
        <w:trPr>
          <w:trHeight w:val="772"/>
        </w:trPr>
        <w:tc>
          <w:tcPr>
            <w:tcW w:w="2966" w:type="dxa"/>
            <w:vMerge/>
            <w:shd w:val="clear" w:color="auto" w:fill="FFFFFF"/>
            <w:tcMar>
              <w:left w:w="0" w:type="dxa"/>
            </w:tcMar>
          </w:tcPr>
          <w:p w14:paraId="01F500AF" w14:textId="77777777" w:rsidR="00C9206D" w:rsidRDefault="00C9206D" w:rsidP="00C9206D">
            <w:pPr>
              <w:spacing w:line="360" w:lineRule="auto"/>
              <w:ind w:left="68"/>
              <w:rPr>
                <w:sz w:val="18"/>
              </w:rPr>
            </w:pPr>
          </w:p>
        </w:tc>
        <w:tc>
          <w:tcPr>
            <w:tcW w:w="3707" w:type="dxa"/>
            <w:shd w:val="clear" w:color="auto" w:fill="FFFFFF"/>
            <w:tcMar>
              <w:left w:w="0" w:type="dxa"/>
            </w:tcMar>
          </w:tcPr>
          <w:p w14:paraId="2F27EEA0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 xml:space="preserve">Wöchentliche Arbeitszeit: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966" w:type="dxa"/>
            <w:vMerge/>
            <w:shd w:val="clear" w:color="auto" w:fill="FFFFFF"/>
            <w:tcMar>
              <w:left w:w="0" w:type="dxa"/>
            </w:tcMar>
          </w:tcPr>
          <w:p w14:paraId="29FA3AAF" w14:textId="77777777" w:rsidR="00C9206D" w:rsidRDefault="00C9206D">
            <w:pPr>
              <w:spacing w:line="360" w:lineRule="auto"/>
              <w:ind w:left="68"/>
              <w:rPr>
                <w:sz w:val="18"/>
              </w:rPr>
            </w:pPr>
          </w:p>
        </w:tc>
      </w:tr>
    </w:tbl>
    <w:p w14:paraId="39931169" w14:textId="77777777" w:rsidR="00A4356E" w:rsidRDefault="00A4356E">
      <w:pPr>
        <w:rPr>
          <w:sz w:val="18"/>
        </w:rPr>
      </w:pPr>
    </w:p>
    <w:p w14:paraId="5A0FB87E" w14:textId="77777777" w:rsidR="00A4356E" w:rsidRDefault="00A4356E">
      <w:pPr>
        <w:rPr>
          <w:sz w:val="18"/>
        </w:rPr>
      </w:pPr>
      <w:r>
        <w:rPr>
          <w:sz w:val="18"/>
        </w:rPr>
        <w:t>Anmerkung</w:t>
      </w:r>
      <w:r w:rsidR="0032056A">
        <w:rPr>
          <w:sz w:val="18"/>
        </w:rPr>
        <w:t xml:space="preserve">: Eine geringfügig entlohnte </w:t>
      </w:r>
      <w:r>
        <w:rPr>
          <w:sz w:val="18"/>
        </w:rPr>
        <w:t>Beschäftigung liegt vor, wenn das monatliche Arbeitsent</w:t>
      </w:r>
      <w:r>
        <w:rPr>
          <w:sz w:val="18"/>
        </w:rPr>
        <w:softHyphen/>
        <w:t>gelt re</w:t>
      </w:r>
      <w:r w:rsidR="0032056A">
        <w:rPr>
          <w:sz w:val="18"/>
        </w:rPr>
        <w:t xml:space="preserve">gelmäßig </w:t>
      </w:r>
      <w:r w:rsidR="00395EA0">
        <w:rPr>
          <w:sz w:val="18"/>
        </w:rPr>
        <w:t>538</w:t>
      </w:r>
      <w:r>
        <w:rPr>
          <w:sz w:val="18"/>
        </w:rPr>
        <w:t xml:space="preserve"> € nicht übersteigt.</w:t>
      </w:r>
    </w:p>
    <w:p w14:paraId="2825A153" w14:textId="77777777" w:rsidR="005F65E4" w:rsidRDefault="005F65E4">
      <w:pPr>
        <w:rPr>
          <w:sz w:val="18"/>
        </w:rPr>
      </w:pPr>
    </w:p>
    <w:p w14:paraId="46AAC80A" w14:textId="77777777" w:rsidR="00A4356E" w:rsidRDefault="00A4356E">
      <w:pPr>
        <w:rPr>
          <w:sz w:val="18"/>
        </w:rPr>
      </w:pPr>
    </w:p>
    <w:p w14:paraId="20C90E23" w14:textId="5916B6BF" w:rsidR="005F65E4" w:rsidRDefault="005F65E4" w:rsidP="005F65E4">
      <w:pPr>
        <w:rPr>
          <w:sz w:val="18"/>
        </w:rPr>
      </w:pPr>
      <w:r>
        <w:rPr>
          <w:sz w:val="18"/>
        </w:rPr>
        <w:t xml:space="preserve">Wird eine selbständige Tätigkeit ausgeübt?  </w:t>
      </w:r>
      <w:r>
        <w:rPr>
          <w:sz w:val="18"/>
        </w:rPr>
        <w:tab/>
        <w:t xml:space="preserve"> </w:t>
      </w:r>
      <w:r w:rsidRPr="0032056A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056A">
        <w:rPr>
          <w:sz w:val="18"/>
          <w:szCs w:val="18"/>
        </w:rPr>
        <w:instrText xml:space="preserve"> FORMCHECKBOX </w:instrText>
      </w:r>
      <w:r w:rsidRPr="0032056A">
        <w:rPr>
          <w:sz w:val="18"/>
          <w:szCs w:val="18"/>
        </w:rPr>
      </w:r>
      <w:r w:rsidRPr="0032056A">
        <w:rPr>
          <w:sz w:val="18"/>
          <w:szCs w:val="18"/>
        </w:rPr>
        <w:fldChar w:fldCharType="separate"/>
      </w:r>
      <w:r w:rsidRPr="0032056A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3513C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3C">
        <w:rPr>
          <w:sz w:val="18"/>
          <w:szCs w:val="18"/>
        </w:rPr>
        <w:instrText xml:space="preserve"> FORMCHECKBOX </w:instrText>
      </w:r>
      <w:r w:rsidR="0093513C">
        <w:rPr>
          <w:sz w:val="18"/>
          <w:szCs w:val="18"/>
        </w:rPr>
      </w:r>
      <w:r w:rsidR="0093513C">
        <w:rPr>
          <w:sz w:val="18"/>
          <w:szCs w:val="18"/>
        </w:rPr>
        <w:fldChar w:fldCharType="separate"/>
      </w:r>
      <w:r w:rsidR="0093513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Nein</w:t>
      </w:r>
    </w:p>
    <w:p w14:paraId="5C301AC5" w14:textId="77777777" w:rsidR="005F65E4" w:rsidRDefault="005F65E4" w:rsidP="005F65E4">
      <w:pPr>
        <w:rPr>
          <w:sz w:val="18"/>
        </w:rPr>
      </w:pPr>
    </w:p>
    <w:p w14:paraId="3C7FF166" w14:textId="77777777" w:rsidR="00A4356E" w:rsidRDefault="00A4356E">
      <w:pPr>
        <w:rPr>
          <w:sz w:val="18"/>
        </w:rPr>
      </w:pPr>
    </w:p>
    <w:p w14:paraId="135CBD3C" w14:textId="77777777" w:rsidR="00A4356E" w:rsidRPr="0032056A" w:rsidRDefault="00A4356E" w:rsidP="00C9206D">
      <w:pPr>
        <w:ind w:left="284" w:hanging="284"/>
        <w:rPr>
          <w:b/>
          <w:sz w:val="18"/>
          <w:szCs w:val="18"/>
        </w:rPr>
      </w:pPr>
      <w:r w:rsidRPr="0032056A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056A">
        <w:rPr>
          <w:sz w:val="18"/>
          <w:szCs w:val="18"/>
        </w:rPr>
        <w:instrText xml:space="preserve"> FORMCHECKBOX </w:instrText>
      </w:r>
      <w:r w:rsidRPr="0032056A">
        <w:rPr>
          <w:sz w:val="18"/>
          <w:szCs w:val="18"/>
        </w:rPr>
      </w:r>
      <w:r w:rsidRPr="0032056A">
        <w:rPr>
          <w:sz w:val="18"/>
          <w:szCs w:val="18"/>
        </w:rPr>
        <w:fldChar w:fldCharType="separate"/>
      </w:r>
      <w:r w:rsidRPr="0032056A">
        <w:rPr>
          <w:sz w:val="18"/>
          <w:szCs w:val="18"/>
        </w:rPr>
        <w:fldChar w:fldCharType="end"/>
      </w:r>
      <w:r w:rsidRPr="0032056A">
        <w:rPr>
          <w:sz w:val="18"/>
          <w:szCs w:val="18"/>
        </w:rPr>
        <w:t xml:space="preserve"> </w:t>
      </w:r>
      <w:r w:rsidRPr="0032056A">
        <w:rPr>
          <w:sz w:val="18"/>
          <w:szCs w:val="18"/>
        </w:rPr>
        <w:tab/>
        <w:t xml:space="preserve">Ich erkläre, dass meine wöchentliche Arbeitszeit </w:t>
      </w:r>
      <w:r w:rsidR="00980D87" w:rsidRPr="0032056A">
        <w:rPr>
          <w:sz w:val="18"/>
          <w:szCs w:val="18"/>
        </w:rPr>
        <w:t>insgesamt</w:t>
      </w:r>
      <w:r w:rsidR="00980D87">
        <w:rPr>
          <w:sz w:val="18"/>
          <w:szCs w:val="18"/>
        </w:rPr>
        <w:t xml:space="preserve"> </w:t>
      </w:r>
      <w:r w:rsidR="00980D87" w:rsidRPr="0032056A">
        <w:rPr>
          <w:sz w:val="18"/>
          <w:szCs w:val="18"/>
        </w:rPr>
        <w:t>(</w:t>
      </w:r>
      <w:r w:rsidR="00C9206D">
        <w:rPr>
          <w:sz w:val="18"/>
          <w:szCs w:val="18"/>
        </w:rPr>
        <w:t xml:space="preserve">alle Beschäftigungen zusammengerechnet) </w:t>
      </w:r>
      <w:r w:rsidRPr="0032056A">
        <w:rPr>
          <w:sz w:val="18"/>
          <w:szCs w:val="18"/>
        </w:rPr>
        <w:t xml:space="preserve">nicht mehr als 20 Stunden beträgt. </w:t>
      </w:r>
      <w:r w:rsidR="0032056A">
        <w:rPr>
          <w:sz w:val="18"/>
          <w:szCs w:val="18"/>
        </w:rPr>
        <w:t xml:space="preserve">  </w:t>
      </w:r>
      <w:r w:rsidR="00C9206D">
        <w:rPr>
          <w:sz w:val="18"/>
          <w:szCs w:val="18"/>
        </w:rPr>
        <w:t xml:space="preserve"> </w:t>
      </w:r>
      <w:r w:rsidRPr="0032056A">
        <w:rPr>
          <w:sz w:val="18"/>
          <w:szCs w:val="18"/>
        </w:rPr>
        <w:tab/>
      </w:r>
      <w:r w:rsidRPr="0032056A">
        <w:rPr>
          <w:b/>
          <w:sz w:val="18"/>
          <w:szCs w:val="18"/>
        </w:rPr>
        <w:t>(Wichtig für Studierende !!!)</w:t>
      </w:r>
    </w:p>
    <w:p w14:paraId="67D45ED7" w14:textId="77777777" w:rsidR="00A4356E" w:rsidRDefault="00A4356E">
      <w:pPr>
        <w:rPr>
          <w:sz w:val="18"/>
        </w:rPr>
      </w:pPr>
    </w:p>
    <w:p w14:paraId="59475936" w14:textId="77777777" w:rsidR="0032056A" w:rsidRDefault="0032056A">
      <w:pPr>
        <w:rPr>
          <w:sz w:val="18"/>
        </w:rPr>
      </w:pPr>
    </w:p>
    <w:p w14:paraId="2136572B" w14:textId="77777777" w:rsidR="0032056A" w:rsidRDefault="0032056A">
      <w:pPr>
        <w:rPr>
          <w:sz w:val="18"/>
        </w:rPr>
      </w:pPr>
    </w:p>
    <w:p w14:paraId="3CBACB56" w14:textId="77777777" w:rsidR="00A4356E" w:rsidRDefault="00A4356E">
      <w:pPr>
        <w:rPr>
          <w:sz w:val="18"/>
        </w:rPr>
      </w:pPr>
    </w:p>
    <w:p w14:paraId="65177D5A" w14:textId="77777777" w:rsidR="00A4356E" w:rsidRDefault="00A4356E">
      <w:pPr>
        <w:rPr>
          <w:sz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415"/>
        <w:gridCol w:w="4081"/>
      </w:tblGrid>
      <w:tr w:rsidR="00A4356E" w14:paraId="7F38F8EB" w14:textId="77777777" w:rsidTr="0032056A">
        <w:tc>
          <w:tcPr>
            <w:tcW w:w="4143" w:type="dxa"/>
            <w:tcBorders>
              <w:left w:val="nil"/>
              <w:bottom w:val="nil"/>
              <w:right w:val="nil"/>
            </w:tcBorders>
          </w:tcPr>
          <w:p w14:paraId="5130E11A" w14:textId="77777777" w:rsidR="00A4356E" w:rsidRDefault="00A4356E">
            <w:pPr>
              <w:rPr>
                <w:sz w:val="18"/>
              </w:rPr>
            </w:pPr>
          </w:p>
          <w:p w14:paraId="5B388281" w14:textId="77777777" w:rsidR="00A4356E" w:rsidRDefault="00A4356E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21F36376" w14:textId="77777777" w:rsidR="00A4356E" w:rsidRDefault="00A4356E">
            <w:pPr>
              <w:rPr>
                <w:sz w:val="18"/>
              </w:rPr>
            </w:pPr>
          </w:p>
        </w:tc>
        <w:tc>
          <w:tcPr>
            <w:tcW w:w="4081" w:type="dxa"/>
            <w:tcBorders>
              <w:left w:val="nil"/>
              <w:bottom w:val="nil"/>
              <w:right w:val="nil"/>
            </w:tcBorders>
          </w:tcPr>
          <w:p w14:paraId="113B5C1E" w14:textId="77777777" w:rsidR="00A4356E" w:rsidRDefault="00A4356E">
            <w:pPr>
              <w:rPr>
                <w:sz w:val="18"/>
              </w:rPr>
            </w:pPr>
          </w:p>
          <w:p w14:paraId="2D49B1DB" w14:textId="77777777" w:rsidR="00A4356E" w:rsidRDefault="00A4356E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47B251D2" w14:textId="77777777" w:rsidR="00A4356E" w:rsidRDefault="00A4356E" w:rsidP="00A4356E">
      <w:pPr>
        <w:rPr>
          <w:vertAlign w:val="subscript"/>
        </w:rPr>
      </w:pPr>
    </w:p>
    <w:sectPr w:rsidR="00A4356E" w:rsidSect="00993AF1">
      <w:footerReference w:type="default" r:id="rId9"/>
      <w:footnotePr>
        <w:pos w:val="beneathText"/>
      </w:footnotePr>
      <w:endnotePr>
        <w:numFmt w:val="decimal"/>
      </w:endnotePr>
      <w:pgSz w:w="11906" w:h="16838"/>
      <w:pgMar w:top="539" w:right="1134" w:bottom="360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9679" w14:textId="77777777" w:rsidR="00AD779D" w:rsidRDefault="00AD779D"/>
  </w:endnote>
  <w:endnote w:type="continuationSeparator" w:id="0">
    <w:p w14:paraId="3BAB1C8C" w14:textId="77777777" w:rsidR="00AD779D" w:rsidRDefault="00AD7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Futura Md BT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C9206D" w:rsidRPr="00C9206D" w14:paraId="449C4074" w14:textId="77777777" w:rsidTr="00C9206D">
      <w:tc>
        <w:tcPr>
          <w:tcW w:w="918" w:type="dxa"/>
        </w:tcPr>
        <w:p w14:paraId="00954C5C" w14:textId="77777777" w:rsidR="00C9206D" w:rsidRPr="005B6880" w:rsidRDefault="00C9206D">
          <w:pPr>
            <w:pStyle w:val="Fuzeile"/>
            <w:jc w:val="right"/>
            <w:rPr>
              <w:b/>
              <w:bCs/>
              <w:color w:val="4F81BD"/>
              <w:sz w:val="18"/>
              <w:szCs w:val="18"/>
            </w:rPr>
          </w:pPr>
          <w:r w:rsidRPr="005B6880">
            <w:rPr>
              <w:sz w:val="18"/>
              <w:szCs w:val="18"/>
            </w:rPr>
            <w:fldChar w:fldCharType="begin"/>
          </w:r>
          <w:r w:rsidRPr="005B6880">
            <w:rPr>
              <w:sz w:val="18"/>
              <w:szCs w:val="18"/>
            </w:rPr>
            <w:instrText>PAGE   \* MERGEFORMAT</w:instrText>
          </w:r>
          <w:r w:rsidRPr="005B6880">
            <w:rPr>
              <w:sz w:val="18"/>
              <w:szCs w:val="18"/>
            </w:rPr>
            <w:fldChar w:fldCharType="separate"/>
          </w:r>
          <w:r w:rsidR="00A72ED0" w:rsidRPr="00A72ED0">
            <w:rPr>
              <w:b/>
              <w:bCs/>
              <w:noProof/>
              <w:color w:val="4F81BD"/>
              <w:sz w:val="18"/>
              <w:szCs w:val="18"/>
            </w:rPr>
            <w:t>1</w:t>
          </w:r>
          <w:r w:rsidRPr="005B6880">
            <w:rPr>
              <w:b/>
              <w:bCs/>
              <w:color w:val="4F81BD"/>
              <w:sz w:val="18"/>
              <w:szCs w:val="18"/>
            </w:rPr>
            <w:fldChar w:fldCharType="end"/>
          </w:r>
        </w:p>
      </w:tc>
      <w:tc>
        <w:tcPr>
          <w:tcW w:w="7938" w:type="dxa"/>
        </w:tcPr>
        <w:p w14:paraId="7A9F1958" w14:textId="77777777" w:rsidR="00C9206D" w:rsidRPr="00C9206D" w:rsidRDefault="00C9206D" w:rsidP="00784ECC">
          <w:pPr>
            <w:pStyle w:val="Fuzeile"/>
            <w:jc w:val="right"/>
            <w:rPr>
              <w:color w:val="0070C0"/>
              <w:sz w:val="18"/>
              <w:szCs w:val="18"/>
            </w:rPr>
          </w:pPr>
          <w:proofErr w:type="spellStart"/>
          <w:r w:rsidRPr="00C9206D">
            <w:rPr>
              <w:color w:val="0070C0"/>
              <w:sz w:val="18"/>
              <w:szCs w:val="18"/>
            </w:rPr>
            <w:t>HITeC</w:t>
          </w:r>
          <w:proofErr w:type="spellEnd"/>
          <w:r w:rsidRPr="00C9206D">
            <w:rPr>
              <w:color w:val="0070C0"/>
              <w:sz w:val="18"/>
              <w:szCs w:val="18"/>
            </w:rPr>
            <w:t xml:space="preserve"> </w:t>
          </w:r>
          <w:r w:rsidR="00784ECC">
            <w:rPr>
              <w:color w:val="0070C0"/>
              <w:sz w:val="18"/>
              <w:szCs w:val="18"/>
            </w:rPr>
            <w:t>1/2024</w:t>
          </w:r>
        </w:p>
      </w:tc>
    </w:tr>
  </w:tbl>
  <w:p w14:paraId="39616E58" w14:textId="77777777" w:rsidR="00C9206D" w:rsidRDefault="00C920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0948" w14:textId="77777777" w:rsidR="00AD779D" w:rsidRDefault="00AD779D"/>
  </w:footnote>
  <w:footnote w:type="continuationSeparator" w:id="0">
    <w:p w14:paraId="2238B0A4" w14:textId="77777777" w:rsidR="00AD779D" w:rsidRDefault="00AD779D"/>
  </w:footnote>
  <w:footnote w:type="continuationNotice" w:id="1">
    <w:p w14:paraId="0D6FADE4" w14:textId="77777777" w:rsidR="00AD779D" w:rsidRDefault="00AD7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56E"/>
    <w:multiLevelType w:val="hybridMultilevel"/>
    <w:tmpl w:val="C5F60A6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F1EB0"/>
    <w:multiLevelType w:val="hybridMultilevel"/>
    <w:tmpl w:val="2D5A41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B51F7"/>
    <w:multiLevelType w:val="hybridMultilevel"/>
    <w:tmpl w:val="77CAFC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61F0D"/>
    <w:multiLevelType w:val="hybridMultilevel"/>
    <w:tmpl w:val="491AF984"/>
    <w:lvl w:ilvl="0" w:tplc="FFFFFFFF">
      <w:numFmt w:val="bullet"/>
      <w:lvlText w:val=""/>
      <w:lvlJc w:val="left"/>
      <w:pPr>
        <w:tabs>
          <w:tab w:val="num" w:pos="1805"/>
        </w:tabs>
        <w:ind w:left="1805" w:hanging="1068"/>
      </w:pPr>
      <w:rPr>
        <w:rFonts w:ascii="Wingdings" w:eastAsia="Times New Roman" w:hAnsi="Wingdings" w:hint="default"/>
      </w:rPr>
    </w:lvl>
    <w:lvl w:ilvl="1" w:tplc="FFFFFFFF">
      <w:start w:val="3"/>
      <w:numFmt w:val="decimal"/>
      <w:lvlText w:val="%2)"/>
      <w:lvlJc w:val="left"/>
      <w:pPr>
        <w:tabs>
          <w:tab w:val="num" w:pos="737"/>
        </w:tabs>
        <w:ind w:left="737" w:hanging="737"/>
      </w:pPr>
      <w:rPr>
        <w:rFonts w:ascii="Futura Md BT" w:hAnsi="Futura Md BT" w:hint="default"/>
        <w:b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3E1E4048"/>
    <w:multiLevelType w:val="hybridMultilevel"/>
    <w:tmpl w:val="3560F07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05EFD"/>
    <w:multiLevelType w:val="hybridMultilevel"/>
    <w:tmpl w:val="C4E63E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923920"/>
    <w:multiLevelType w:val="hybridMultilevel"/>
    <w:tmpl w:val="8E0027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31B65"/>
    <w:multiLevelType w:val="hybridMultilevel"/>
    <w:tmpl w:val="3560F0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33864"/>
    <w:multiLevelType w:val="hybridMultilevel"/>
    <w:tmpl w:val="2676E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4352D"/>
    <w:multiLevelType w:val="hybridMultilevel"/>
    <w:tmpl w:val="9DC2B0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F0AC7"/>
    <w:multiLevelType w:val="hybridMultilevel"/>
    <w:tmpl w:val="1AE2CD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476082">
    <w:abstractNumId w:val="6"/>
  </w:num>
  <w:num w:numId="2" w16cid:durableId="1892500168">
    <w:abstractNumId w:val="9"/>
  </w:num>
  <w:num w:numId="3" w16cid:durableId="971059344">
    <w:abstractNumId w:val="7"/>
  </w:num>
  <w:num w:numId="4" w16cid:durableId="993489263">
    <w:abstractNumId w:val="0"/>
  </w:num>
  <w:num w:numId="5" w16cid:durableId="1151478641">
    <w:abstractNumId w:val="4"/>
  </w:num>
  <w:num w:numId="6" w16cid:durableId="2011593214">
    <w:abstractNumId w:val="5"/>
  </w:num>
  <w:num w:numId="7" w16cid:durableId="1822651910">
    <w:abstractNumId w:val="2"/>
  </w:num>
  <w:num w:numId="8" w16cid:durableId="1762490070">
    <w:abstractNumId w:val="8"/>
  </w:num>
  <w:num w:numId="9" w16cid:durableId="433210110">
    <w:abstractNumId w:val="10"/>
  </w:num>
  <w:num w:numId="10" w16cid:durableId="801734015">
    <w:abstractNumId w:val="3"/>
  </w:num>
  <w:num w:numId="11" w16cid:durableId="351690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E9"/>
    <w:rsid w:val="001B097E"/>
    <w:rsid w:val="001B5B37"/>
    <w:rsid w:val="00204584"/>
    <w:rsid w:val="0023295E"/>
    <w:rsid w:val="002543F3"/>
    <w:rsid w:val="002549F1"/>
    <w:rsid w:val="0032056A"/>
    <w:rsid w:val="003738F1"/>
    <w:rsid w:val="00395EA0"/>
    <w:rsid w:val="003D1CFE"/>
    <w:rsid w:val="004137DA"/>
    <w:rsid w:val="004453CF"/>
    <w:rsid w:val="004A3E8A"/>
    <w:rsid w:val="005B6880"/>
    <w:rsid w:val="005F65E4"/>
    <w:rsid w:val="006159DC"/>
    <w:rsid w:val="006349EF"/>
    <w:rsid w:val="006833FB"/>
    <w:rsid w:val="00686727"/>
    <w:rsid w:val="006A4887"/>
    <w:rsid w:val="0071101B"/>
    <w:rsid w:val="00784ECC"/>
    <w:rsid w:val="009055BF"/>
    <w:rsid w:val="0093513C"/>
    <w:rsid w:val="00980D87"/>
    <w:rsid w:val="00993AF1"/>
    <w:rsid w:val="009F5340"/>
    <w:rsid w:val="009F7B87"/>
    <w:rsid w:val="00A4356E"/>
    <w:rsid w:val="00A72ED0"/>
    <w:rsid w:val="00A91494"/>
    <w:rsid w:val="00AD4F4F"/>
    <w:rsid w:val="00AD779D"/>
    <w:rsid w:val="00C9206D"/>
    <w:rsid w:val="00CE51E9"/>
    <w:rsid w:val="00D46499"/>
    <w:rsid w:val="00D76E40"/>
    <w:rsid w:val="00DE74C3"/>
    <w:rsid w:val="00DF4010"/>
    <w:rsid w:val="00E53637"/>
    <w:rsid w:val="00FA4E67"/>
    <w:rsid w:val="00FB3F32"/>
    <w:rsid w:val="00FC509C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36676"/>
  <w15:chartTrackingRefBased/>
  <w15:docId w15:val="{901C3177-1673-4DB6-B203-A2FEBB34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16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eastAsia="Arial Unicode MS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color w:val="FF0000"/>
      <w:sz w:val="22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outlineLvl w:val="6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b/>
      <w:vertAlign w:val="superscript"/>
    </w:rPr>
  </w:style>
  <w:style w:type="paragraph" w:styleId="Textkrper">
    <w:name w:val="Body Text"/>
    <w:basedOn w:val="Standard"/>
    <w:rPr>
      <w:rFonts w:ascii="Times" w:hAnsi="Times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Textkrper2">
    <w:name w:val="Body Text 2"/>
    <w:basedOn w:val="Standard"/>
    <w:rPr>
      <w:sz w:val="22"/>
    </w:rPr>
  </w:style>
  <w:style w:type="paragraph" w:styleId="Textkrper3">
    <w:name w:val="Body Text 3"/>
    <w:basedOn w:val="Standard"/>
    <w:pPr>
      <w:jc w:val="both"/>
    </w:pPr>
    <w:rPr>
      <w:sz w:val="24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Geneva" w:hAnsi="Geneva"/>
    </w:rPr>
  </w:style>
  <w:style w:type="character" w:customStyle="1" w:styleId="FuzeileZchn">
    <w:name w:val="Fußzeile Zchn"/>
    <w:link w:val="Fuzeile"/>
    <w:uiPriority w:val="99"/>
    <w:rsid w:val="00C9206D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ITeC\Personal\Neueinstellungen\Personalbogen-normale%20Besch&#228;ftig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7017-D034-4988-A6D7-197678A5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F:\HITeC\Personal\Neueinstellungen\Personalbogen-normale Beschäftigte.dot</Template>
  <TotalTime>0</TotalTime>
  <Pages>2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Personalfragebogen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Personalfragebogen</dc:title>
  <dc:subject/>
  <dc:creator>Hitec-HH</dc:creator>
  <cp:keywords/>
  <cp:lastModifiedBy>Kunert, Pamela</cp:lastModifiedBy>
  <cp:revision>5</cp:revision>
  <cp:lastPrinted>2005-09-07T09:44:00Z</cp:lastPrinted>
  <dcterms:created xsi:type="dcterms:W3CDTF">2024-05-16T12:43:00Z</dcterms:created>
  <dcterms:modified xsi:type="dcterms:W3CDTF">2025-07-03T13:11:00Z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2024-06-27T10:07:29Z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42869b66-23fa-4b59-a1b8-27b87d34d7ba</vt:lpwstr>
  </property>
  <property fmtid="{D5CDD505-2E9C-101B-9397-08002B2CF9AE}" pid="8" name="MSIP_Label_defa4170-0d19-0005-0004-bc88714345d2_ContentBits">
    <vt:lpwstr>0</vt:lpwstr>
  </property>
</Properties>
</file>